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8F74" w14:textId="77777777" w:rsidR="00900F54" w:rsidRDefault="0000000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Nomination Form – Chairman</w:t>
      </w:r>
      <w:r>
        <w:rPr>
          <w:b/>
          <w:bCs/>
          <w:lang w:val="en-US"/>
        </w:rPr>
        <w:br/>
        <w:t>Pickleball Wales Elections 2026</w:t>
      </w:r>
    </w:p>
    <w:p w14:paraId="78FD37D1" w14:textId="77777777" w:rsidR="00900F54" w:rsidRDefault="00900F54">
      <w:pPr>
        <w:jc w:val="center"/>
        <w:rPr>
          <w:b/>
          <w:bCs/>
          <w:lang w:val="en-US"/>
        </w:rPr>
      </w:pPr>
    </w:p>
    <w:p w14:paraId="25535599" w14:textId="77777777" w:rsidR="00900F54" w:rsidRDefault="0000000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the undersigned, make the following nominations for the position titled above:</w:t>
      </w:r>
    </w:p>
    <w:p w14:paraId="09078E0D" w14:textId="77777777" w:rsidR="00900F54" w:rsidRDefault="00900F54">
      <w:pPr>
        <w:rPr>
          <w:sz w:val="20"/>
          <w:szCs w:val="20"/>
          <w:lang w:val="en-US"/>
        </w:rPr>
      </w:pPr>
    </w:p>
    <w:p w14:paraId="01E1366F" w14:textId="77777777" w:rsidR="00900F54" w:rsidRDefault="0000000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Name: ____________________________________________                    </w:t>
      </w:r>
    </w:p>
    <w:p w14:paraId="37F1EC28" w14:textId="77777777" w:rsidR="00900F54" w:rsidRDefault="0000000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PBW Member Number: _____________________________</w:t>
      </w:r>
    </w:p>
    <w:p w14:paraId="56FD9E56" w14:textId="77777777" w:rsidR="00900F54" w:rsidRDefault="0000000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We Confirm that we have obtained agreement from the above </w:t>
      </w:r>
      <w:proofErr w:type="gramStart"/>
      <w:r>
        <w:rPr>
          <w:sz w:val="20"/>
          <w:szCs w:val="20"/>
          <w:lang w:val="en-US"/>
        </w:rPr>
        <w:t>nominee</w:t>
      </w:r>
      <w:proofErr w:type="gramEnd"/>
      <w:r>
        <w:rPr>
          <w:sz w:val="20"/>
          <w:szCs w:val="20"/>
          <w:lang w:val="en-US"/>
        </w:rPr>
        <w:t xml:space="preserve"> and they have agreed to </w:t>
      </w:r>
      <w:proofErr w:type="gramStart"/>
      <w:r>
        <w:rPr>
          <w:sz w:val="20"/>
          <w:szCs w:val="20"/>
          <w:lang w:val="en-US"/>
        </w:rPr>
        <w:t>submit an application</w:t>
      </w:r>
      <w:proofErr w:type="gramEnd"/>
      <w:r>
        <w:rPr>
          <w:sz w:val="20"/>
          <w:szCs w:val="20"/>
          <w:lang w:val="en-US"/>
        </w:rPr>
        <w:t xml:space="preserve"> to Pickleball Wales prior to the published deadline date.</w:t>
      </w:r>
    </w:p>
    <w:p w14:paraId="5AB037FC" w14:textId="77777777" w:rsidR="00900F54" w:rsidRDefault="0000000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By Signing below, you agree to your data being provided to Pickleball Wales</w:t>
      </w:r>
    </w:p>
    <w:p w14:paraId="3560AA38" w14:textId="77777777" w:rsidR="00900F54" w:rsidRDefault="00900F54">
      <w:pPr>
        <w:rPr>
          <w:b/>
          <w:bCs/>
          <w:sz w:val="20"/>
          <w:szCs w:val="20"/>
          <w:lang w:val="en-US"/>
        </w:rPr>
      </w:pPr>
    </w:p>
    <w:tbl>
      <w:tblPr>
        <w:tblW w:w="77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354"/>
        <w:gridCol w:w="2354"/>
        <w:gridCol w:w="2354"/>
      </w:tblGrid>
      <w:tr w:rsidR="00900F54" w14:paraId="3D0DF064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00DB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BB95" w14:textId="77777777" w:rsidR="00900F54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1DCB" w14:textId="77777777" w:rsidR="00900F54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PBW Number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C658" w14:textId="77777777" w:rsidR="00900F54" w:rsidRDefault="0000000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Signature</w:t>
            </w:r>
          </w:p>
        </w:tc>
      </w:tr>
      <w:tr w:rsidR="00900F54" w14:paraId="236C83E8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FEAC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FE39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C692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9E2A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1CA40022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1C2C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8300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679F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29B0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234BE0C1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DEDC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8BD8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A2DB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66AE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02B146E3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00CA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1376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53AE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34CD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227EC9BA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1E98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ACE7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D1D1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05BC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4C9CDFEF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A288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43ED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B323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2FF6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5E80B64E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BF7F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45A7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DB55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002E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1B6129D6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EC720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C29C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A60E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103A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0496D533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BA04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20C0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6090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1CB4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00F54" w14:paraId="4D96F41D" w14:textId="77777777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B4A9" w14:textId="77777777" w:rsidR="00900F54" w:rsidRDefault="000000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7489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8E00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74DC" w14:textId="77777777" w:rsidR="00900F54" w:rsidRDefault="00900F5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31FCE5C" w14:textId="77777777" w:rsidR="00900F54" w:rsidRDefault="00000000">
      <w:r>
        <w:rPr>
          <w:sz w:val="20"/>
          <w:szCs w:val="20"/>
          <w:lang w:val="en-US"/>
        </w:rPr>
        <w:t>Please refer to the Pickleball Wales Website for all terms &amp; Conditions, alongside instructions.</w:t>
      </w:r>
    </w:p>
    <w:sectPr w:rsidR="00900F5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CFAD" w14:textId="77777777" w:rsidR="00656CE4" w:rsidRDefault="00656CE4">
      <w:pPr>
        <w:spacing w:after="0" w:line="240" w:lineRule="auto"/>
      </w:pPr>
      <w:r>
        <w:separator/>
      </w:r>
    </w:p>
  </w:endnote>
  <w:endnote w:type="continuationSeparator" w:id="0">
    <w:p w14:paraId="23798594" w14:textId="77777777" w:rsidR="00656CE4" w:rsidRDefault="0065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2549" w14:textId="77777777" w:rsidR="00656CE4" w:rsidRDefault="00656C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39ABB8" w14:textId="77777777" w:rsidR="00656CE4" w:rsidRDefault="0065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0F54"/>
    <w:rsid w:val="002E7D37"/>
    <w:rsid w:val="00656CE4"/>
    <w:rsid w:val="00900F54"/>
    <w:rsid w:val="00D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64F2"/>
  <w15:docId w15:val="{040291E2-4B8B-4AE5-9526-2F1635C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Baker</dc:creator>
  <dc:description/>
  <cp:lastModifiedBy>Joel Baker</cp:lastModifiedBy>
  <cp:revision>2</cp:revision>
  <dcterms:created xsi:type="dcterms:W3CDTF">2026-03-02T13:40:00Z</dcterms:created>
  <dcterms:modified xsi:type="dcterms:W3CDTF">2026-03-02T13:40:00Z</dcterms:modified>
</cp:coreProperties>
</file>